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7E" w:rsidRDefault="00BA097E" w:rsidP="00D66912">
      <w:pPr>
        <w:spacing w:after="0"/>
        <w:ind w:left="637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BA097E" w:rsidRDefault="00BA097E" w:rsidP="00D66912">
      <w:pPr>
        <w:spacing w:after="0"/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Приложение № 5</w:t>
      </w:r>
    </w:p>
    <w:p w:rsidR="00BA097E" w:rsidRDefault="00BA097E" w:rsidP="00F52B6E">
      <w:pPr>
        <w:autoSpaceDE w:val="0"/>
        <w:autoSpaceDN w:val="0"/>
        <w:adjustRightInd w:val="0"/>
        <w:spacing w:after="0" w:line="240" w:lineRule="auto"/>
        <w:ind w:right="-82" w:firstLine="540"/>
        <w:rPr>
          <w:rFonts w:ascii="Times New Roman" w:hAnsi="Times New Roman"/>
          <w:b/>
          <w:sz w:val="24"/>
          <w:szCs w:val="24"/>
          <w:lang w:eastAsia="bg-BG"/>
        </w:rPr>
      </w:pPr>
    </w:p>
    <w:p w:rsidR="00BA097E" w:rsidRPr="00C562E4" w:rsidRDefault="00BA097E" w:rsidP="00C562E4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hAnsi="Times New Roman"/>
          <w:b/>
          <w:sz w:val="24"/>
          <w:szCs w:val="24"/>
          <w:lang w:eastAsia="bg-BG"/>
        </w:rPr>
      </w:pPr>
      <w:r w:rsidRPr="00C562E4">
        <w:rPr>
          <w:rFonts w:ascii="Times New Roman" w:hAnsi="Times New Roman"/>
          <w:b/>
          <w:sz w:val="24"/>
          <w:szCs w:val="24"/>
          <w:lang w:eastAsia="bg-BG"/>
        </w:rPr>
        <w:t xml:space="preserve">ДО </w:t>
      </w:r>
    </w:p>
    <w:p w:rsidR="00BA097E" w:rsidRPr="00C562E4" w:rsidRDefault="00BA097E" w:rsidP="00C562E4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</w:rPr>
        <w:t>АЙХАН ХАШИМОВ</w:t>
      </w:r>
    </w:p>
    <w:p w:rsidR="00BA097E" w:rsidRPr="00142CC9" w:rsidRDefault="00BA097E" w:rsidP="00C562E4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val="en-AU" w:eastAsia="bg-BG"/>
        </w:rPr>
        <w:t>КМЕТ</w:t>
      </w:r>
      <w:r w:rsidRPr="00C562E4">
        <w:rPr>
          <w:rFonts w:ascii="Times New Roman" w:hAnsi="Times New Roman"/>
          <w:b/>
          <w:sz w:val="24"/>
          <w:szCs w:val="24"/>
          <w:lang w:val="en-AU" w:eastAsia="bg-BG"/>
        </w:rPr>
        <w:t xml:space="preserve"> НА ОБЩИНА </w:t>
      </w:r>
      <w:r>
        <w:rPr>
          <w:rFonts w:ascii="Times New Roman" w:hAnsi="Times New Roman"/>
          <w:b/>
          <w:sz w:val="24"/>
          <w:szCs w:val="24"/>
          <w:lang w:eastAsia="bg-BG"/>
        </w:rPr>
        <w:t>ЛОЗНИЦА</w:t>
      </w:r>
    </w:p>
    <w:p w:rsidR="00BA097E" w:rsidRPr="00142CC9" w:rsidRDefault="00BA097E" w:rsidP="00C562E4">
      <w:pPr>
        <w:spacing w:after="0" w:line="240" w:lineRule="auto"/>
        <w:ind w:right="-82"/>
        <w:jc w:val="both"/>
        <w:rPr>
          <w:rFonts w:ascii="Times New Roman" w:hAnsi="Times New Roman"/>
          <w:b/>
          <w:sz w:val="24"/>
          <w:szCs w:val="24"/>
        </w:rPr>
      </w:pPr>
      <w:r w:rsidRPr="00C562E4">
        <w:rPr>
          <w:rFonts w:ascii="Times New Roman" w:hAnsi="Times New Roman"/>
          <w:b/>
          <w:sz w:val="24"/>
          <w:szCs w:val="24"/>
          <w:lang w:val="en-AU"/>
        </w:rPr>
        <w:t>УЛ. „</w:t>
      </w:r>
      <w:r>
        <w:rPr>
          <w:rFonts w:ascii="Times New Roman" w:hAnsi="Times New Roman"/>
          <w:b/>
          <w:sz w:val="24"/>
          <w:szCs w:val="24"/>
        </w:rPr>
        <w:t xml:space="preserve"> ВАСИЛЛ ЛЕВСКИ </w:t>
      </w:r>
      <w:r>
        <w:rPr>
          <w:rFonts w:ascii="Times New Roman" w:hAnsi="Times New Roman"/>
          <w:b/>
          <w:sz w:val="24"/>
          <w:szCs w:val="24"/>
          <w:lang w:val="en-AU"/>
        </w:rPr>
        <w:t xml:space="preserve">“ № 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BA097E" w:rsidRPr="00C562E4" w:rsidRDefault="00BA097E" w:rsidP="00C562E4">
      <w:pPr>
        <w:spacing w:after="0" w:line="240" w:lineRule="auto"/>
        <w:ind w:right="-8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ГР. ЛОЗНИЦА</w:t>
      </w:r>
    </w:p>
    <w:p w:rsidR="00BA097E" w:rsidRPr="00F52B6E" w:rsidRDefault="00BA097E" w:rsidP="00F52B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097E" w:rsidRPr="00F52B6E" w:rsidRDefault="00BA097E" w:rsidP="00F52B6E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A097E" w:rsidRDefault="00BA097E" w:rsidP="00F52B6E">
      <w:pPr>
        <w:keepNext/>
        <w:spacing w:after="0"/>
        <w:jc w:val="center"/>
        <w:outlineLvl w:val="0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ЦЕНОВО ПРЕДЛОЖЕНИЕ</w:t>
      </w:r>
    </w:p>
    <w:p w:rsidR="00BA097E" w:rsidRPr="00960C7C" w:rsidRDefault="00BA097E" w:rsidP="00F52B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C7C">
        <w:rPr>
          <w:rFonts w:ascii="Times New Roman" w:hAnsi="Times New Roman"/>
          <w:b/>
          <w:sz w:val="24"/>
          <w:szCs w:val="24"/>
        </w:rPr>
        <w:t>във връзка с</w:t>
      </w:r>
    </w:p>
    <w:p w:rsidR="00BA097E" w:rsidRPr="00960C7C" w:rsidRDefault="00BA097E" w:rsidP="00F52B6E">
      <w:pPr>
        <w:jc w:val="center"/>
        <w:rPr>
          <w:rFonts w:ascii="Times New Roman" w:hAnsi="Times New Roman"/>
          <w:b/>
          <w:sz w:val="24"/>
          <w:szCs w:val="24"/>
        </w:rPr>
      </w:pPr>
      <w:r w:rsidRPr="00960C7C">
        <w:rPr>
          <w:rFonts w:ascii="Times New Roman" w:hAnsi="Times New Roman"/>
          <w:b/>
          <w:sz w:val="24"/>
          <w:szCs w:val="24"/>
        </w:rPr>
        <w:t>ПАЗАРНИ КОНСУЛТАЦИИ</w:t>
      </w:r>
    </w:p>
    <w:p w:rsidR="00BA097E" w:rsidRPr="00ED292F" w:rsidRDefault="00BA097E" w:rsidP="008B223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7536">
        <w:rPr>
          <w:rFonts w:ascii="Times New Roman" w:hAnsi="Times New Roman"/>
          <w:b/>
          <w:sz w:val="24"/>
          <w:szCs w:val="24"/>
        </w:rPr>
        <w:t>за предоставяне на оферти</w:t>
      </w:r>
      <w:r>
        <w:rPr>
          <w:rFonts w:ascii="Times New Roman" w:hAnsi="Times New Roman"/>
          <w:b/>
          <w:sz w:val="24"/>
          <w:szCs w:val="24"/>
        </w:rPr>
        <w:t>, за изпълнение</w:t>
      </w:r>
      <w:r w:rsidRPr="00C17536">
        <w:rPr>
          <w:rFonts w:ascii="Times New Roman" w:hAnsi="Times New Roman"/>
          <w:b/>
          <w:sz w:val="24"/>
          <w:szCs w:val="24"/>
        </w:rPr>
        <w:t xml:space="preserve"> на отделни видове строителни и монтажни работи по проект </w:t>
      </w:r>
      <w:r w:rsidRPr="00E62D76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 xml:space="preserve">Рехабилитация на общински пътища в община Лозница </w:t>
      </w:r>
      <w:r w:rsidRPr="00E62D76">
        <w:rPr>
          <w:rFonts w:ascii="Times New Roman" w:hAnsi="Times New Roman"/>
          <w:b/>
          <w:sz w:val="24"/>
          <w:szCs w:val="24"/>
        </w:rPr>
        <w:t>“</w:t>
      </w:r>
      <w:r w:rsidRPr="00C17536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D292F">
        <w:rPr>
          <w:rFonts w:ascii="Times New Roman" w:hAnsi="Times New Roman"/>
          <w:sz w:val="24"/>
          <w:szCs w:val="24"/>
        </w:rPr>
        <w:t xml:space="preserve">във връзка с предстоящо </w:t>
      </w:r>
      <w:r w:rsidRPr="00ED292F">
        <w:rPr>
          <w:rFonts w:ascii="Times New Roman" w:hAnsi="Times New Roman"/>
          <w:bCs/>
          <w:sz w:val="24"/>
          <w:szCs w:val="24"/>
        </w:rPr>
        <w:t>кандидатстване по подмярка 7.2 „Инвестиции в създаването, подобряването или разширяването на всички видове малка по мащаби инфраструктура“ към Програма за развитие на селските райони 2014-2020 г.</w:t>
      </w:r>
    </w:p>
    <w:p w:rsidR="00BA097E" w:rsidRDefault="00BA097E" w:rsidP="00F52B6E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A097E" w:rsidRPr="00960C7C" w:rsidRDefault="00BA097E" w:rsidP="00F52B6E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A097E" w:rsidRPr="00F52B6E" w:rsidRDefault="00BA097E" w:rsidP="00F52B6E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F52B6E">
        <w:rPr>
          <w:rFonts w:ascii="Times New Roman" w:hAnsi="Times New Roman"/>
          <w:b/>
          <w:bCs/>
          <w:sz w:val="24"/>
          <w:szCs w:val="24"/>
          <w:lang w:eastAsia="bg-BG"/>
        </w:rPr>
        <w:t>ОТ ……………...........................................................................................................................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>.</w:t>
      </w:r>
      <w:r w:rsidRPr="00F52B6E">
        <w:rPr>
          <w:rFonts w:ascii="Times New Roman" w:hAnsi="Times New Roman"/>
          <w:b/>
          <w:bCs/>
          <w:sz w:val="24"/>
          <w:szCs w:val="24"/>
          <w:lang w:eastAsia="bg-BG"/>
        </w:rPr>
        <w:t>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097E" w:rsidRPr="00F52B6E" w:rsidRDefault="00BA097E" w:rsidP="00960C7C">
      <w:pPr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>
        <w:rPr>
          <w:rFonts w:ascii="Times New Roman" w:hAnsi="Times New Roman"/>
          <w:bCs/>
          <w:sz w:val="24"/>
          <w:szCs w:val="24"/>
          <w:lang w:eastAsia="bg-BG"/>
        </w:rPr>
        <w:t>/посочете: фирма на оферента</w:t>
      </w:r>
      <w:r w:rsidRPr="00F52B6E">
        <w:rPr>
          <w:rFonts w:ascii="Times New Roman" w:hAnsi="Times New Roman"/>
          <w:bCs/>
          <w:sz w:val="24"/>
          <w:szCs w:val="24"/>
          <w:lang w:eastAsia="bg-BG"/>
        </w:rPr>
        <w:t xml:space="preserve">, ЕИК, адрес на управление, адрес за коресп., телефон, факс, e-mail, имената на лицето/ата представляващо/и </w:t>
      </w:r>
      <w:r>
        <w:rPr>
          <w:rFonts w:ascii="Times New Roman" w:hAnsi="Times New Roman"/>
          <w:bCs/>
          <w:sz w:val="24"/>
          <w:szCs w:val="24"/>
          <w:lang w:eastAsia="bg-BG"/>
        </w:rPr>
        <w:t xml:space="preserve">оферента </w:t>
      </w:r>
      <w:r w:rsidRPr="00F52B6E">
        <w:rPr>
          <w:rFonts w:ascii="Times New Roman" w:hAnsi="Times New Roman"/>
          <w:bCs/>
          <w:sz w:val="24"/>
          <w:szCs w:val="24"/>
          <w:lang w:eastAsia="bg-BG"/>
        </w:rPr>
        <w:t>по закон или пълномощие</w:t>
      </w:r>
      <w:r>
        <w:rPr>
          <w:rFonts w:ascii="Times New Roman" w:hAnsi="Times New Roman"/>
          <w:bCs/>
          <w:sz w:val="24"/>
          <w:szCs w:val="24"/>
          <w:lang w:eastAsia="bg-BG"/>
        </w:rPr>
        <w:t xml:space="preserve"> </w:t>
      </w:r>
      <w:r w:rsidRPr="00F52B6E">
        <w:rPr>
          <w:rFonts w:ascii="Times New Roman" w:hAnsi="Times New Roman"/>
          <w:b/>
          <w:bCs/>
          <w:sz w:val="24"/>
          <w:szCs w:val="24"/>
          <w:lang w:eastAsia="bg-BG"/>
        </w:rPr>
        <w:t>и/или</w:t>
      </w:r>
      <w:r w:rsidRPr="00F52B6E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имена и месторабота за физически лица</w:t>
      </w:r>
      <w:r>
        <w:rPr>
          <w:rFonts w:ascii="Times New Roman" w:hAnsi="Times New Roman"/>
          <w:bCs/>
          <w:sz w:val="24"/>
          <w:szCs w:val="24"/>
          <w:lang w:eastAsia="bg-BG"/>
        </w:rPr>
        <w:t xml:space="preserve">/             </w:t>
      </w:r>
    </w:p>
    <w:p w:rsidR="00BA097E" w:rsidRPr="00F52B6E" w:rsidRDefault="00BA097E" w:rsidP="00F52B6E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hAnsi="Times New Roman"/>
          <w:bCs/>
          <w:sz w:val="24"/>
          <w:szCs w:val="24"/>
          <w:lang w:eastAsia="bg-BG"/>
        </w:rPr>
      </w:pPr>
    </w:p>
    <w:p w:rsidR="00BA097E" w:rsidRPr="00F52B6E" w:rsidRDefault="00BA097E" w:rsidP="00F52B6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fr-FR"/>
        </w:rPr>
        <w:t>Уважаема г-н</w:t>
      </w:r>
      <w:r w:rsidRPr="00F52B6E">
        <w:rPr>
          <w:rFonts w:ascii="Times New Roman" w:hAnsi="Times New Roman"/>
          <w:b/>
          <w:sz w:val="24"/>
          <w:szCs w:val="24"/>
          <w:lang w:eastAsia="fr-FR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fr-FR"/>
        </w:rPr>
        <w:t>Хашимов</w:t>
      </w:r>
      <w:r w:rsidRPr="00F52B6E">
        <w:rPr>
          <w:rFonts w:ascii="Times New Roman" w:hAnsi="Times New Roman"/>
          <w:b/>
          <w:bCs/>
          <w:sz w:val="24"/>
          <w:szCs w:val="24"/>
        </w:rPr>
        <w:t>,</w:t>
      </w:r>
      <w:r w:rsidRPr="00F52B6E">
        <w:rPr>
          <w:rFonts w:ascii="Times New Roman" w:hAnsi="Times New Roman"/>
          <w:b/>
          <w:sz w:val="24"/>
          <w:szCs w:val="24"/>
        </w:rPr>
        <w:t xml:space="preserve"> </w:t>
      </w:r>
    </w:p>
    <w:p w:rsidR="00BA097E" w:rsidRDefault="00BA097E" w:rsidP="0070133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52B6E">
        <w:rPr>
          <w:rFonts w:ascii="Times New Roman" w:hAnsi="Times New Roman"/>
          <w:sz w:val="24"/>
          <w:szCs w:val="24"/>
        </w:rPr>
        <w:t xml:space="preserve">След запознаване с Поканата за представяне на оферта, с настоящото Ви представяме </w:t>
      </w:r>
      <w:r>
        <w:rPr>
          <w:rFonts w:ascii="Times New Roman" w:hAnsi="Times New Roman"/>
          <w:sz w:val="24"/>
          <w:szCs w:val="24"/>
        </w:rPr>
        <w:t>стойност</w:t>
      </w:r>
      <w:r w:rsidRPr="00F52B6E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разхода, за който ще кандидатствате, както следва:</w:t>
      </w:r>
    </w:p>
    <w:p w:rsidR="00BA097E" w:rsidRDefault="00BA097E" w:rsidP="0070133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jc w:val="center"/>
        <w:tblInd w:w="-68" w:type="dxa"/>
        <w:tblLook w:val="00A0"/>
      </w:tblPr>
      <w:tblGrid>
        <w:gridCol w:w="703"/>
        <w:gridCol w:w="3902"/>
        <w:gridCol w:w="1346"/>
        <w:gridCol w:w="1842"/>
        <w:gridCol w:w="1563"/>
      </w:tblGrid>
      <w:tr w:rsidR="00BA097E" w:rsidRPr="00422F7E" w:rsidTr="008B2237">
        <w:trPr>
          <w:trHeight w:val="99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7E" w:rsidRPr="0001564E" w:rsidRDefault="00BA097E" w:rsidP="00015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64E">
              <w:rPr>
                <w:rFonts w:ascii="Times New Roman" w:hAnsi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7E" w:rsidRPr="0001564E" w:rsidRDefault="00BA097E" w:rsidP="0001564E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64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на </w:t>
            </w:r>
            <w:r w:rsidRPr="0001564E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разхода за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който се </w:t>
            </w:r>
            <w:r w:rsidRPr="0001564E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кандидатствате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97E" w:rsidRPr="0001564E" w:rsidRDefault="00BA097E" w:rsidP="008B2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bg-BG"/>
              </w:rPr>
              <w:t>М</w:t>
            </w:r>
            <w:r w:rsidRPr="00BA2088">
              <w:rPr>
                <w:rFonts w:ascii="Times New Roman" w:hAnsi="Times New Roman"/>
                <w:b/>
                <w:color w:val="000000"/>
                <w:sz w:val="24"/>
                <w:szCs w:val="24"/>
                <w:lang w:eastAsia="bg-BG"/>
              </w:rPr>
              <w:t>ерна единица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97E" w:rsidRPr="0001564E" w:rsidRDefault="00BA097E" w:rsidP="00015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64E">
              <w:rPr>
                <w:rFonts w:ascii="Times New Roman" w:hAnsi="Times New Roman"/>
                <w:b/>
                <w:sz w:val="24"/>
                <w:szCs w:val="24"/>
              </w:rPr>
              <w:t>Стойност в лв. без вкл. ДДС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97E" w:rsidRPr="0001564E" w:rsidRDefault="00BA097E" w:rsidP="00015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64E">
              <w:rPr>
                <w:rFonts w:ascii="Times New Roman" w:hAnsi="Times New Roman"/>
                <w:b/>
                <w:sz w:val="24"/>
                <w:szCs w:val="24"/>
              </w:rPr>
              <w:t xml:space="preserve">Стойност в лв. с вкл. </w:t>
            </w:r>
          </w:p>
        </w:tc>
      </w:tr>
      <w:tr w:rsidR="00BA097E" w:rsidRPr="00422F7E" w:rsidTr="008B2237">
        <w:trPr>
          <w:trHeight w:val="99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7E" w:rsidRPr="0001564E" w:rsidRDefault="00BA097E" w:rsidP="00015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7E" w:rsidRPr="00CE155B" w:rsidRDefault="00BA097E" w:rsidP="003C5153">
            <w:pPr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85E2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Подобект 1</w:t>
            </w:r>
            <w:r w:rsidRPr="00E85E27">
              <w:rPr>
                <w:rFonts w:ascii="Times New Roman" w:hAnsi="Times New Roman"/>
                <w:i/>
                <w:sz w:val="24"/>
                <w:szCs w:val="24"/>
              </w:rPr>
              <w:t xml:space="preserve">:Път RAZ 1088 /ІІ-49, Трапище-Разград/ - Сейдол-Граница общ. </w:t>
            </w:r>
            <w:r w:rsidRPr="00CE155B">
              <w:rPr>
                <w:rFonts w:ascii="Times New Roman" w:hAnsi="Times New Roman"/>
                <w:i/>
                <w:sz w:val="24"/>
                <w:szCs w:val="24"/>
              </w:rPr>
              <w:t xml:space="preserve">(Лозница-Търговище), </w:t>
            </w:r>
            <w:r w:rsidRPr="00CE15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Изграждане на подземна мрежа за широколентов интернет, разположена в сервитута на общинските пътища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 дължина.</w:t>
            </w:r>
          </w:p>
          <w:p w:rsidR="00BA097E" w:rsidRPr="004737C2" w:rsidRDefault="00BA097E" w:rsidP="008B2237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97E" w:rsidRPr="0001564E" w:rsidRDefault="00BA097E" w:rsidP="008B22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4424,00м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97E" w:rsidRPr="0001564E" w:rsidRDefault="00BA097E" w:rsidP="00195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01564E">
              <w:rPr>
                <w:rFonts w:ascii="Times New Roman" w:hAnsi="Times New Roman"/>
                <w:b/>
                <w:bCs/>
                <w:sz w:val="24"/>
                <w:szCs w:val="24"/>
              </w:rPr>
              <w:t>…………. лв.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97E" w:rsidRPr="0001564E" w:rsidRDefault="00BA097E" w:rsidP="00195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01564E">
              <w:rPr>
                <w:rFonts w:ascii="Times New Roman" w:hAnsi="Times New Roman"/>
                <w:b/>
                <w:bCs/>
                <w:sz w:val="24"/>
                <w:szCs w:val="24"/>
              </w:rPr>
              <w:t>………. лв.</w:t>
            </w:r>
          </w:p>
        </w:tc>
      </w:tr>
      <w:tr w:rsidR="00BA097E" w:rsidRPr="00422F7E" w:rsidTr="008B2237">
        <w:trPr>
          <w:trHeight w:val="99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7E" w:rsidRDefault="00BA097E" w:rsidP="00015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7E" w:rsidRPr="003C5153" w:rsidRDefault="00BA097E" w:rsidP="003C5153">
            <w:pPr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85E2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Подобект 2:</w:t>
            </w:r>
            <w:r w:rsidRPr="00E85E27">
              <w:rPr>
                <w:rFonts w:ascii="Times New Roman" w:hAnsi="Times New Roman"/>
                <w:i/>
                <w:sz w:val="24"/>
                <w:szCs w:val="24"/>
              </w:rPr>
              <w:t xml:space="preserve"> Път RAZ 2080 /І-2, Разград-п.к.Весели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на/ - Каменар-/ІІІ-206</w:t>
            </w:r>
            <w:r w:rsidRPr="00E85E27"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CE15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Изграждане на подземна мрежа за широколентов интернет, разположена в сервитута на общинските пътища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97E" w:rsidRDefault="00BA097E" w:rsidP="008B22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2930,00 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97E" w:rsidRPr="0001564E" w:rsidRDefault="00BA097E" w:rsidP="00184A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01564E">
              <w:rPr>
                <w:rFonts w:ascii="Times New Roman" w:hAnsi="Times New Roman"/>
                <w:b/>
                <w:bCs/>
                <w:sz w:val="24"/>
                <w:szCs w:val="24"/>
              </w:rPr>
              <w:t>…………. лв.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97E" w:rsidRPr="0001564E" w:rsidRDefault="00BA097E" w:rsidP="00184A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01564E">
              <w:rPr>
                <w:rFonts w:ascii="Times New Roman" w:hAnsi="Times New Roman"/>
                <w:b/>
                <w:bCs/>
                <w:sz w:val="24"/>
                <w:szCs w:val="24"/>
              </w:rPr>
              <w:t>………. лв.</w:t>
            </w:r>
          </w:p>
        </w:tc>
      </w:tr>
      <w:tr w:rsidR="00BA097E" w:rsidRPr="00422F7E" w:rsidTr="008B2237">
        <w:trPr>
          <w:trHeight w:val="99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7E" w:rsidRDefault="00BA097E" w:rsidP="00015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7E" w:rsidRPr="00CE155B" w:rsidRDefault="00BA097E" w:rsidP="003C5153">
            <w:pPr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Подобект : </w:t>
            </w:r>
            <w:r w:rsidRPr="00E85E27">
              <w:rPr>
                <w:rFonts w:ascii="Times New Roman" w:hAnsi="Times New Roman"/>
                <w:i/>
                <w:sz w:val="24"/>
                <w:szCs w:val="24"/>
              </w:rPr>
              <w:t>Път RAZ 2083 /ІІІ-206, Пороище-Студенец/ - Градина 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/ІІ-49/ </w:t>
            </w:r>
            <w:r w:rsidRPr="00E85E27"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CE15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Изграждане на подземна мрежа за широколентов интернет, разположена в сервитута на общинските пътища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BA097E" w:rsidRPr="00E85E27" w:rsidRDefault="00BA097E" w:rsidP="003C5153">
            <w:pPr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97E" w:rsidRDefault="00BA097E" w:rsidP="008B22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2580,00 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97E" w:rsidRPr="0001564E" w:rsidRDefault="00BA097E" w:rsidP="00184A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01564E">
              <w:rPr>
                <w:rFonts w:ascii="Times New Roman" w:hAnsi="Times New Roman"/>
                <w:b/>
                <w:bCs/>
                <w:sz w:val="24"/>
                <w:szCs w:val="24"/>
              </w:rPr>
              <w:t>…………. лв.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97E" w:rsidRPr="0001564E" w:rsidRDefault="00BA097E" w:rsidP="00184A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01564E">
              <w:rPr>
                <w:rFonts w:ascii="Times New Roman" w:hAnsi="Times New Roman"/>
                <w:b/>
                <w:bCs/>
                <w:sz w:val="24"/>
                <w:szCs w:val="24"/>
              </w:rPr>
              <w:t>………. лв.</w:t>
            </w:r>
          </w:p>
        </w:tc>
      </w:tr>
      <w:tr w:rsidR="00BA097E" w:rsidRPr="00422F7E" w:rsidTr="008B2237">
        <w:trPr>
          <w:trHeight w:val="99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7E" w:rsidRDefault="00BA097E" w:rsidP="00015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7E" w:rsidRDefault="00BA097E" w:rsidP="003C515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E2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Подобект 4</w:t>
            </w:r>
            <w:r w:rsidRPr="00E85E27">
              <w:rPr>
                <w:rFonts w:ascii="Times New Roman" w:hAnsi="Times New Roman"/>
                <w:i/>
                <w:sz w:val="24"/>
                <w:szCs w:val="24"/>
              </w:rPr>
              <w:t>: Път RAZ 2085 /ІІ-51, Лозница-Мировец/ - Крояч – Ловско 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ІІІ-206 /</w:t>
            </w:r>
            <w:r w:rsidRPr="00CE15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CE155B">
              <w:rPr>
                <w:rFonts w:ascii="Times New Roman" w:hAnsi="Times New Roman"/>
                <w:i/>
                <w:iCs/>
                <w:sz w:val="24"/>
                <w:szCs w:val="24"/>
              </w:rPr>
              <w:t>Изграждане на подземна мрежа за широколентов интернет, разположена в сервитута на общинските пътища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BA097E" w:rsidRPr="00E85E27" w:rsidRDefault="00BA097E" w:rsidP="003C5153">
            <w:pPr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97E" w:rsidRDefault="00BA097E" w:rsidP="008B22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3140,00 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97E" w:rsidRPr="0001564E" w:rsidRDefault="00BA097E" w:rsidP="00184A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01564E">
              <w:rPr>
                <w:rFonts w:ascii="Times New Roman" w:hAnsi="Times New Roman"/>
                <w:b/>
                <w:bCs/>
                <w:sz w:val="24"/>
                <w:szCs w:val="24"/>
              </w:rPr>
              <w:t>…………. лв.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97E" w:rsidRPr="0001564E" w:rsidRDefault="00BA097E" w:rsidP="00184A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01564E">
              <w:rPr>
                <w:rFonts w:ascii="Times New Roman" w:hAnsi="Times New Roman"/>
                <w:b/>
                <w:bCs/>
                <w:sz w:val="24"/>
                <w:szCs w:val="24"/>
              </w:rPr>
              <w:t>………. лв.</w:t>
            </w:r>
          </w:p>
        </w:tc>
      </w:tr>
      <w:tr w:rsidR="00BA097E" w:rsidRPr="00422F7E" w:rsidTr="008B2237">
        <w:trPr>
          <w:trHeight w:val="99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7E" w:rsidRDefault="00BA097E" w:rsidP="00015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7E" w:rsidRPr="00E85E27" w:rsidRDefault="00BA097E" w:rsidP="003C5153">
            <w:pPr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ОБЩО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97E" w:rsidRDefault="00BA097E" w:rsidP="008B22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97E" w:rsidRPr="0001564E" w:rsidRDefault="00BA097E" w:rsidP="00184A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01564E">
              <w:rPr>
                <w:rFonts w:ascii="Times New Roman" w:hAnsi="Times New Roman"/>
                <w:b/>
                <w:bCs/>
                <w:sz w:val="24"/>
                <w:szCs w:val="24"/>
              </w:rPr>
              <w:t>…………. лв.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97E" w:rsidRPr="0001564E" w:rsidRDefault="00BA097E" w:rsidP="00184A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01564E">
              <w:rPr>
                <w:rFonts w:ascii="Times New Roman" w:hAnsi="Times New Roman"/>
                <w:b/>
                <w:bCs/>
                <w:sz w:val="24"/>
                <w:szCs w:val="24"/>
              </w:rPr>
              <w:t>………. лв.</w:t>
            </w:r>
          </w:p>
        </w:tc>
      </w:tr>
    </w:tbl>
    <w:p w:rsidR="00BA097E" w:rsidRDefault="00BA097E" w:rsidP="0070133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000"/>
      </w:tblPr>
      <w:tblGrid>
        <w:gridCol w:w="3888"/>
        <w:gridCol w:w="4634"/>
      </w:tblGrid>
      <w:tr w:rsidR="00BA097E" w:rsidRPr="00422F7E" w:rsidTr="008D64FA">
        <w:trPr>
          <w:jc w:val="center"/>
        </w:trPr>
        <w:tc>
          <w:tcPr>
            <w:tcW w:w="3888" w:type="dxa"/>
          </w:tcPr>
          <w:p w:rsidR="00BA097E" w:rsidRPr="00F52B6E" w:rsidRDefault="00BA097E" w:rsidP="00F52B6E">
            <w:pPr>
              <w:spacing w:after="0" w:line="240" w:lineRule="auto"/>
              <w:ind w:right="-82" w:firstLine="540"/>
              <w:jc w:val="right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 xml:space="preserve">         Дата </w:t>
            </w:r>
          </w:p>
        </w:tc>
        <w:tc>
          <w:tcPr>
            <w:tcW w:w="4634" w:type="dxa"/>
          </w:tcPr>
          <w:p w:rsidR="00BA097E" w:rsidRPr="00F52B6E" w:rsidRDefault="00BA097E" w:rsidP="00F52B6E">
            <w:pPr>
              <w:spacing w:after="0" w:line="240" w:lineRule="auto"/>
              <w:ind w:right="-82" w:firstLine="540"/>
              <w:jc w:val="both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hAnsi="Times New Roman"/>
                <w:sz w:val="24"/>
                <w:szCs w:val="24"/>
                <w:lang w:eastAsia="fr-FR"/>
              </w:rPr>
              <w:t>________/ _________ / ______</w:t>
            </w:r>
          </w:p>
        </w:tc>
      </w:tr>
      <w:tr w:rsidR="00BA097E" w:rsidRPr="00422F7E" w:rsidTr="008D64FA">
        <w:trPr>
          <w:jc w:val="center"/>
        </w:trPr>
        <w:tc>
          <w:tcPr>
            <w:tcW w:w="3888" w:type="dxa"/>
          </w:tcPr>
          <w:p w:rsidR="00BA097E" w:rsidRPr="00F52B6E" w:rsidRDefault="00BA097E" w:rsidP="00F52B6E">
            <w:pPr>
              <w:spacing w:after="0" w:line="240" w:lineRule="auto"/>
              <w:ind w:right="-82" w:firstLine="540"/>
              <w:jc w:val="right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Име и фамилия</w:t>
            </w:r>
          </w:p>
        </w:tc>
        <w:tc>
          <w:tcPr>
            <w:tcW w:w="4634" w:type="dxa"/>
          </w:tcPr>
          <w:p w:rsidR="00BA097E" w:rsidRPr="00F52B6E" w:rsidRDefault="00BA097E" w:rsidP="00F52B6E">
            <w:pPr>
              <w:spacing w:after="0" w:line="240" w:lineRule="auto"/>
              <w:ind w:right="-82" w:firstLine="540"/>
              <w:jc w:val="both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hAnsi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  <w:tr w:rsidR="00BA097E" w:rsidRPr="00422F7E" w:rsidTr="008D64FA">
        <w:trPr>
          <w:jc w:val="center"/>
        </w:trPr>
        <w:tc>
          <w:tcPr>
            <w:tcW w:w="3888" w:type="dxa"/>
          </w:tcPr>
          <w:p w:rsidR="00BA097E" w:rsidRPr="00F52B6E" w:rsidRDefault="00BA097E" w:rsidP="00F52B6E">
            <w:pPr>
              <w:spacing w:after="0" w:line="240" w:lineRule="auto"/>
              <w:ind w:right="-82" w:firstLine="540"/>
              <w:jc w:val="right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 xml:space="preserve">Подпис </w:t>
            </w:r>
          </w:p>
        </w:tc>
        <w:tc>
          <w:tcPr>
            <w:tcW w:w="4634" w:type="dxa"/>
          </w:tcPr>
          <w:p w:rsidR="00BA097E" w:rsidRPr="00F52B6E" w:rsidRDefault="00BA097E" w:rsidP="00F52B6E">
            <w:pPr>
              <w:spacing w:after="0" w:line="240" w:lineRule="auto"/>
              <w:ind w:right="-82" w:firstLine="540"/>
              <w:jc w:val="both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hAnsi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  <w:tr w:rsidR="00BA097E" w:rsidRPr="00422F7E" w:rsidTr="008D64FA">
        <w:trPr>
          <w:jc w:val="center"/>
        </w:trPr>
        <w:tc>
          <w:tcPr>
            <w:tcW w:w="3888" w:type="dxa"/>
          </w:tcPr>
          <w:p w:rsidR="00BA097E" w:rsidRPr="00F52B6E" w:rsidRDefault="00BA097E" w:rsidP="00F52B6E">
            <w:pPr>
              <w:spacing w:after="0" w:line="240" w:lineRule="auto"/>
              <w:ind w:right="-82" w:firstLine="540"/>
              <w:jc w:val="right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Наименование на оферента</w:t>
            </w:r>
            <w:r w:rsidRPr="00F52B6E"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 xml:space="preserve"> и печат </w:t>
            </w:r>
          </w:p>
        </w:tc>
        <w:tc>
          <w:tcPr>
            <w:tcW w:w="4634" w:type="dxa"/>
          </w:tcPr>
          <w:p w:rsidR="00BA097E" w:rsidRPr="00F52B6E" w:rsidRDefault="00BA097E" w:rsidP="00F52B6E">
            <w:pPr>
              <w:spacing w:after="0" w:line="240" w:lineRule="auto"/>
              <w:ind w:right="-82" w:firstLine="540"/>
              <w:jc w:val="both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hAnsi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</w:tbl>
    <w:p w:rsidR="00BA097E" w:rsidRDefault="00BA097E" w:rsidP="00142CC9"/>
    <w:sectPr w:rsidR="00BA097E" w:rsidSect="00142C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417" w:bottom="899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97E" w:rsidRDefault="00BA097E" w:rsidP="00960C7C">
      <w:pPr>
        <w:spacing w:after="0" w:line="240" w:lineRule="auto"/>
      </w:pPr>
      <w:r>
        <w:separator/>
      </w:r>
    </w:p>
  </w:endnote>
  <w:endnote w:type="continuationSeparator" w:id="0">
    <w:p w:rsidR="00BA097E" w:rsidRDefault="00BA097E" w:rsidP="0096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97E" w:rsidRDefault="00BA09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97E" w:rsidRPr="00116BAA" w:rsidRDefault="00BA097E" w:rsidP="00116BA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97E" w:rsidRDefault="00BA09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97E" w:rsidRDefault="00BA097E" w:rsidP="00960C7C">
      <w:pPr>
        <w:spacing w:after="0" w:line="240" w:lineRule="auto"/>
      </w:pPr>
      <w:r>
        <w:separator/>
      </w:r>
    </w:p>
  </w:footnote>
  <w:footnote w:type="continuationSeparator" w:id="0">
    <w:p w:rsidR="00BA097E" w:rsidRDefault="00BA097E" w:rsidP="0096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97E" w:rsidRDefault="00BA09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97E" w:rsidRPr="00945D36" w:rsidRDefault="00BA097E" w:rsidP="00960C7C">
    <w:pPr>
      <w:tabs>
        <w:tab w:val="center" w:pos="4153"/>
        <w:tab w:val="right" w:pos="9356"/>
      </w:tabs>
      <w:spacing w:after="0" w:line="240" w:lineRule="auto"/>
      <w:rPr>
        <w:rFonts w:ascii="Times New Roman" w:hAnsi="Times New Roman"/>
        <w:sz w:val="24"/>
        <w:szCs w:val="24"/>
        <w:lang w:val="en-US"/>
      </w:rPr>
    </w:pPr>
    <w:r>
      <w:rPr>
        <w:sz w:val="20"/>
        <w:szCs w:val="20"/>
      </w:rPr>
      <w:t xml:space="preserve">       </w:t>
    </w:r>
    <w:r w:rsidRPr="000C7F2D">
      <w:rPr>
        <w:rFonts w:ascii="Times New Roman" w:hAnsi="Times New Roman"/>
        <w:noProof/>
        <w:sz w:val="24"/>
        <w:szCs w:val="24"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" o:spid="_x0000_i1028" type="#_x0000_t75" style="width:99.75pt;height:63.75pt;visibility:visible">
          <v:imagedata r:id="rId1" o:title=""/>
        </v:shape>
      </w:pict>
    </w:r>
    <w:r>
      <w:rPr>
        <w:sz w:val="20"/>
        <w:szCs w:val="20"/>
      </w:rPr>
      <w:t xml:space="preserve">                                                         </w:t>
    </w:r>
    <w:r>
      <w:rPr>
        <w:noProof/>
        <w:lang w:eastAsia="bg-BG"/>
      </w:rPr>
      <w:pict>
        <v:shape id="Картина 2" o:spid="_x0000_s2049" type="#_x0000_t75" alt="logo-bg-color" style="position:absolute;margin-left:315.75pt;margin-top:-81pt;width:177.75pt;height:72.5pt;z-index:251658240;visibility:visible;mso-position-horizontal-relative:margin;mso-position-vertical-relative:margin">
          <v:imagedata r:id="rId2" o:title=""/>
          <w10:wrap type="square" anchorx="margin" anchory="margin"/>
        </v:shape>
      </w:pict>
    </w:r>
    <w:r>
      <w:rPr>
        <w:noProof/>
        <w:lang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 поле 10" o:spid="_x0000_s2050" type="#_x0000_t202" style="position:absolute;margin-left:113.25pt;margin-top:.75pt;width:206.25pt;height:73.5pt;z-index:251657216;visibility:visible;mso-wrap-distance-top:3.6pt;mso-wrap-distance-bottom:3.6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" stroked="f">
          <v:textbox>
            <w:txbxContent>
              <w:p w:rsidR="00BA097E" w:rsidRPr="00945D36" w:rsidRDefault="00BA097E" w:rsidP="00960C7C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  <w:r w:rsidRPr="00945D36"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  <w:t>ПРОГРАМА ЗА РАЗВИТИЕ НА СЕЛСКИТЕ РАЙОНИ 2014-2020</w:t>
                </w:r>
              </w:p>
              <w:p w:rsidR="00BA097E" w:rsidRPr="00945D36" w:rsidRDefault="00BA097E" w:rsidP="00960C7C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  <w:r w:rsidRPr="00945D36"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  <w:t>ЕВРОПЕЙСКИ ЗЕМЕДЕЛСКИ ФОНД ЗА РАЗВИТИЕ НА СЕЛСКИТЕ РАЙОНИ</w:t>
                </w:r>
              </w:p>
              <w:p w:rsidR="00BA097E" w:rsidRDefault="00BA097E" w:rsidP="00960C7C"/>
            </w:txbxContent>
          </v:textbox>
          <w10:wrap type="square"/>
        </v:shape>
      </w:pict>
    </w:r>
    <w:r w:rsidRPr="00945D36">
      <w:rPr>
        <w:rFonts w:ascii="Times New Roman" w:hAnsi="Times New Roman"/>
        <w:sz w:val="24"/>
        <w:szCs w:val="24"/>
        <w:lang w:val="en-US"/>
      </w:rPr>
      <w:tab/>
    </w:r>
    <w:r w:rsidRPr="000C7F2D">
      <w:rPr>
        <w:rFonts w:ascii="Times New Roman" w:hAnsi="Times New Roman"/>
        <w:noProof/>
        <w:sz w:val="24"/>
        <w:szCs w:val="24"/>
        <w:lang w:eastAsia="bg-BG"/>
      </w:rPr>
      <w:pict>
        <v:shape id="Картина 4" o:spid="_x0000_i1029" type="#_x0000_t75" alt="http://www.firstconsulting.bg/images/logo-bg-color.jpg" style="width:1633.5pt;height:549.75pt;visibility:visible">
          <v:imagedata r:id="rId2" o:title=""/>
        </v:shape>
      </w:pict>
    </w:r>
    <w:r w:rsidRPr="00945D36">
      <w:rPr>
        <w:rFonts w:ascii="Times New Roman" w:hAnsi="Times New Roman"/>
        <w:sz w:val="24"/>
        <w:szCs w:val="24"/>
      </w:rPr>
      <w:tab/>
    </w:r>
    <w:r w:rsidRPr="000C7F2D">
      <w:rPr>
        <w:rFonts w:ascii="Times New Roman" w:hAnsi="Times New Roman"/>
        <w:noProof/>
        <w:sz w:val="24"/>
        <w:szCs w:val="24"/>
        <w:lang w:eastAsia="bg-BG"/>
      </w:rPr>
      <w:pict>
        <v:shape id="Картина 5" o:spid="_x0000_i1030" type="#_x0000_t75" alt="Описание: http://www.firstconsulting.bg/images/logo-bg-color.jpg" style="width:1633.5pt;height:549.75pt;visibility:visible">
          <v:imagedata r:id="rId2" o:title=""/>
        </v:shape>
      </w:pict>
    </w:r>
  </w:p>
  <w:p w:rsidR="00BA097E" w:rsidRDefault="00BA097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97E" w:rsidRDefault="00BA09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135F7"/>
    <w:multiLevelType w:val="multilevel"/>
    <w:tmpl w:val="FD765A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cs="Times New Roman" w:hint="default"/>
      </w:rPr>
    </w:lvl>
  </w:abstractNum>
  <w:abstractNum w:abstractNumId="1">
    <w:nsid w:val="61D15F72"/>
    <w:multiLevelType w:val="hybridMultilevel"/>
    <w:tmpl w:val="AC7E06E0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99E7547"/>
    <w:multiLevelType w:val="hybridMultilevel"/>
    <w:tmpl w:val="401AB052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BD739D9"/>
    <w:multiLevelType w:val="hybridMultilevel"/>
    <w:tmpl w:val="EA10F63E"/>
    <w:lvl w:ilvl="0" w:tplc="040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BF2"/>
    <w:rsid w:val="0001564E"/>
    <w:rsid w:val="000731E9"/>
    <w:rsid w:val="000C7F2D"/>
    <w:rsid w:val="000F73D5"/>
    <w:rsid w:val="00116BAA"/>
    <w:rsid w:val="00142CC9"/>
    <w:rsid w:val="00167AD9"/>
    <w:rsid w:val="00184A99"/>
    <w:rsid w:val="00195533"/>
    <w:rsid w:val="001A10C0"/>
    <w:rsid w:val="001D6ED5"/>
    <w:rsid w:val="001F5C26"/>
    <w:rsid w:val="003C5153"/>
    <w:rsid w:val="00422F7E"/>
    <w:rsid w:val="004737C2"/>
    <w:rsid w:val="004C623D"/>
    <w:rsid w:val="0050321F"/>
    <w:rsid w:val="00512518"/>
    <w:rsid w:val="005B2396"/>
    <w:rsid w:val="005D707B"/>
    <w:rsid w:val="00673BB5"/>
    <w:rsid w:val="00685395"/>
    <w:rsid w:val="00701330"/>
    <w:rsid w:val="00752171"/>
    <w:rsid w:val="00755A0C"/>
    <w:rsid w:val="00785220"/>
    <w:rsid w:val="007C54C2"/>
    <w:rsid w:val="008330DA"/>
    <w:rsid w:val="008B2237"/>
    <w:rsid w:val="008D64FA"/>
    <w:rsid w:val="00945D36"/>
    <w:rsid w:val="00960C7C"/>
    <w:rsid w:val="00960EE4"/>
    <w:rsid w:val="009B0BDF"/>
    <w:rsid w:val="00A94BF2"/>
    <w:rsid w:val="00AA5E58"/>
    <w:rsid w:val="00B6143E"/>
    <w:rsid w:val="00BA097E"/>
    <w:rsid w:val="00BA2088"/>
    <w:rsid w:val="00C17536"/>
    <w:rsid w:val="00C21C21"/>
    <w:rsid w:val="00C46C83"/>
    <w:rsid w:val="00C562E4"/>
    <w:rsid w:val="00CE155B"/>
    <w:rsid w:val="00D07E37"/>
    <w:rsid w:val="00D350F4"/>
    <w:rsid w:val="00D66912"/>
    <w:rsid w:val="00D82C02"/>
    <w:rsid w:val="00E62D76"/>
    <w:rsid w:val="00E85C9E"/>
    <w:rsid w:val="00E85E27"/>
    <w:rsid w:val="00ED292F"/>
    <w:rsid w:val="00EE222A"/>
    <w:rsid w:val="00F52B6E"/>
    <w:rsid w:val="00F6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9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60C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0C7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6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0C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C5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2</Pages>
  <Words>387</Words>
  <Characters>2208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Metin</cp:lastModifiedBy>
  <cp:revision>21</cp:revision>
  <dcterms:created xsi:type="dcterms:W3CDTF">2016-08-24T12:04:00Z</dcterms:created>
  <dcterms:modified xsi:type="dcterms:W3CDTF">2016-09-20T12:35:00Z</dcterms:modified>
</cp:coreProperties>
</file>